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55" w:rsidRDefault="00277D3C" w:rsidP="00390E5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6059805</wp:posOffset>
                </wp:positionH>
                <wp:positionV relativeFrom="paragraph">
                  <wp:posOffset>-625475</wp:posOffset>
                </wp:positionV>
                <wp:extent cx="575310" cy="3429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D3C" w:rsidRPr="00277D3C" w:rsidRDefault="00277D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7D3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MS-7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7.15pt;margin-top:-49.25pt;width:45.3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" filled="f" stroked="f" strokeweight=".5pt">
                <v:textbox>
                  <w:txbxContent>
                    <w:p w:rsidR="00277D3C" w:rsidRPr="00277D3C" w:rsidRDefault="00277D3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7D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MS-7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</w:t>
      </w:r>
    </w:p>
    <w:p w:rsidR="00F03A08" w:rsidRPr="003F15FB" w:rsidRDefault="00F03A08" w:rsidP="00390E5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15FB">
        <w:rPr>
          <w:rFonts w:ascii="Times New Roman" w:eastAsia="Calibri" w:hAnsi="Times New Roman" w:cs="Times New Roman"/>
          <w:b/>
          <w:sz w:val="24"/>
          <w:szCs w:val="24"/>
        </w:rPr>
        <w:t>T.C.</w:t>
      </w:r>
    </w:p>
    <w:p w:rsidR="00F03A08" w:rsidRPr="003F15FB" w:rsidRDefault="00F03A08" w:rsidP="00390E5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3F15FB">
        <w:rPr>
          <w:rFonts w:ascii="Times New Roman" w:eastAsia="Calibri" w:hAnsi="Times New Roman" w:cs="Times New Roman"/>
          <w:b/>
          <w:sz w:val="24"/>
          <w:szCs w:val="24"/>
        </w:rPr>
        <w:t>MUŞ ALPARSLAN ÜNİVERSİTESİ</w:t>
      </w:r>
    </w:p>
    <w:p w:rsidR="00F03A08" w:rsidRDefault="005D5FC2" w:rsidP="00390E55">
      <w:pPr>
        <w:tabs>
          <w:tab w:val="left" w:pos="701"/>
          <w:tab w:val="center" w:pos="4536"/>
          <w:tab w:val="center" w:pos="5315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F15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SOSYAL BİLİMLER ENSTİTÜSÜ MÜDÜRLÜĞÜ</w:t>
      </w:r>
    </w:p>
    <w:p w:rsidR="00343C75" w:rsidRPr="003F15FB" w:rsidRDefault="000C152E" w:rsidP="00390E55">
      <w:pPr>
        <w:tabs>
          <w:tab w:val="left" w:pos="701"/>
          <w:tab w:val="center" w:pos="4536"/>
          <w:tab w:val="center" w:pos="5315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                                                                        </w:t>
      </w:r>
      <w:permStart w:id="328424030" w:edGrp="everyone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70668205"/>
          <w:lock w:val="sdtLocked"/>
          <w:placeholder>
            <w:docPart w:val="7D35E1BC6AED4C3EAED3702CA368183C"/>
          </w:placeholder>
          <w:date w:fullDate="2024-01-01T00:00:00Z">
            <w:dateFormat w:val="dd.MM.yyyy"/>
            <w:lid w:val="tr-TR"/>
            <w:storeMappedDataAs w:val="dateTime"/>
            <w:calendar w:val="gregorian"/>
          </w:date>
        </w:sdtPr>
        <w:sdtContent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01.01.2024</w:t>
          </w:r>
        </w:sdtContent>
      </w:sdt>
      <w:permEnd w:id="328424030"/>
    </w:p>
    <w:p w:rsidR="00F03A08" w:rsidRPr="00C4372F" w:rsidRDefault="00343C75" w:rsidP="00C4372F">
      <w:pPr>
        <w:spacing w:after="0" w:line="36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3F15FB">
        <w:rPr>
          <w:rFonts w:ascii="Times New Roman" w:hAnsi="Times New Roman" w:cs="Times New Roman"/>
          <w:b/>
          <w:sz w:val="24"/>
          <w:szCs w:val="24"/>
        </w:rPr>
        <w:t>Tez Başlığı Değişikliği Tutanağı (Doktora)</w:t>
      </w:r>
    </w:p>
    <w:tbl>
      <w:tblPr>
        <w:tblW w:w="11160" w:type="dxa"/>
        <w:tblInd w:w="-6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0"/>
      </w:tblGrid>
      <w:tr w:rsidR="00343C75" w:rsidTr="00D05AAD">
        <w:trPr>
          <w:trHeight w:val="3402"/>
        </w:trPr>
        <w:tc>
          <w:tcPr>
            <w:tcW w:w="11160" w:type="dxa"/>
            <w:tcBorders>
              <w:bottom w:val="single" w:sz="2" w:space="0" w:color="auto"/>
            </w:tcBorders>
            <w:vAlign w:val="center"/>
          </w:tcPr>
          <w:p w:rsidR="00390E55" w:rsidRDefault="0048168A" w:rsidP="00343C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3C75" w:rsidRDefault="00CF255B" w:rsidP="00343C7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3C75"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  <w:p w:rsidR="00390E55" w:rsidRPr="003F15FB" w:rsidRDefault="00390E55" w:rsidP="00343C7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5"/>
              <w:gridCol w:w="3060"/>
              <w:gridCol w:w="1800"/>
              <w:gridCol w:w="4140"/>
            </w:tblGrid>
            <w:tr w:rsidR="00D05AAD" w:rsidRPr="00DE76C0" w:rsidTr="00D05AAD">
              <w:trPr>
                <w:trHeight w:val="262"/>
              </w:trPr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AAD" w:rsidRPr="00DE76C0" w:rsidRDefault="00D05AA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ermStart w:id="1244425942" w:edGrp="everyone" w:colFirst="1" w:colLast="1"/>
                  <w:permStart w:id="1179070808" w:edGrp="everyone" w:colFirst="3" w:colLast="3"/>
                  <w:r w:rsidRPr="00DE76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Adı: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AAD" w:rsidRPr="00CA36DB" w:rsidRDefault="00D05AAD" w:rsidP="00ED11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AAD" w:rsidRPr="00DE76C0" w:rsidRDefault="00D05AAD" w:rsidP="00B269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76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Öğrenim Türü: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AAD" w:rsidRPr="00CA36DB" w:rsidRDefault="00D05AAD" w:rsidP="00B26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36D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Doktora           </w:t>
                  </w:r>
                </w:p>
              </w:tc>
            </w:tr>
            <w:tr w:rsidR="00D05AAD" w:rsidRPr="00DE76C0" w:rsidTr="00D05AAD">
              <w:trPr>
                <w:trHeight w:val="262"/>
              </w:trPr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AAD" w:rsidRPr="00DE76C0" w:rsidRDefault="00D05AA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ermStart w:id="1049577821" w:edGrp="everyone" w:colFirst="1" w:colLast="1"/>
                  <w:permStart w:id="1579696044" w:edGrp="everyone" w:colFirst="3" w:colLast="3"/>
                  <w:permEnd w:id="1244425942"/>
                  <w:permEnd w:id="1179070808"/>
                  <w:r w:rsidRPr="00DE76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Soyadı: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AAD" w:rsidRPr="00CA36DB" w:rsidRDefault="00D05A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AAD" w:rsidRPr="00DE76C0" w:rsidRDefault="00D05AAD" w:rsidP="00B26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6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Danışmanı: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5AAD" w:rsidRPr="00CA36DB" w:rsidRDefault="00D05AAD" w:rsidP="00B269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F7F76" w:rsidRPr="00DE76C0" w:rsidTr="00D05AAD">
              <w:trPr>
                <w:trHeight w:val="262"/>
              </w:trPr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Pr="00DE76C0" w:rsidRDefault="00343C7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ermStart w:id="806189915" w:edGrp="everyone" w:colFirst="1" w:colLast="1"/>
                  <w:permStart w:id="112929454" w:edGrp="everyone" w:colFirst="3" w:colLast="3"/>
                  <w:permEnd w:id="1049577821"/>
                  <w:permEnd w:id="1579696044"/>
                  <w:r w:rsidRPr="00DE76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Numarası: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Pr="00CA36DB" w:rsidRDefault="00343C75" w:rsidP="00F03A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C75" w:rsidRPr="00DE76C0" w:rsidRDefault="00D05A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76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İkinci Danışmanı: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C75" w:rsidRPr="00CA36DB" w:rsidRDefault="00343C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05AAD" w:rsidRPr="00DE76C0" w:rsidTr="003161FA">
              <w:trPr>
                <w:trHeight w:val="280"/>
              </w:trPr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AAD" w:rsidRPr="00DE76C0" w:rsidRDefault="00D05AA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ermStart w:id="1192186183" w:edGrp="everyone" w:colFirst="1" w:colLast="1"/>
                  <w:permEnd w:id="806189915"/>
                  <w:permEnd w:id="112929454"/>
                  <w:r w:rsidRPr="00DE76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Anabilim Dalı:</w:t>
                  </w:r>
                </w:p>
              </w:tc>
              <w:tc>
                <w:tcPr>
                  <w:tcW w:w="90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AAD" w:rsidRPr="00CA36DB" w:rsidRDefault="00D05A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05AAD" w:rsidRPr="00DE76C0" w:rsidTr="00EF0D3F">
              <w:trPr>
                <w:trHeight w:val="280"/>
              </w:trPr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AAD" w:rsidRPr="00DE76C0" w:rsidRDefault="00D05AA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ermStart w:id="1650220604" w:edGrp="everyone" w:colFirst="1" w:colLast="1"/>
                  <w:permEnd w:id="1192186183"/>
                  <w:r w:rsidRPr="00DE76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Program Adı:</w:t>
                  </w:r>
                </w:p>
              </w:tc>
              <w:tc>
                <w:tcPr>
                  <w:tcW w:w="90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AAD" w:rsidRPr="00CA36DB" w:rsidRDefault="00D05AA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permEnd w:id="1650220604"/>
          </w:tbl>
          <w:p w:rsidR="00343C75" w:rsidRDefault="00343C75" w:rsidP="00343C75">
            <w:pPr>
              <w:ind w:left="180"/>
            </w:pPr>
          </w:p>
          <w:tbl>
            <w:tblPr>
              <w:tblStyle w:val="TabloKlavuzu"/>
              <w:tblW w:w="10905" w:type="dxa"/>
              <w:tblLayout w:type="fixed"/>
              <w:tblLook w:val="04A0" w:firstRow="1" w:lastRow="0" w:firstColumn="1" w:lastColumn="0" w:noHBand="0" w:noVBand="1"/>
            </w:tblPr>
            <w:tblGrid>
              <w:gridCol w:w="1905"/>
              <w:gridCol w:w="9000"/>
            </w:tblGrid>
            <w:tr w:rsidR="00343C75" w:rsidRPr="003F15FB" w:rsidTr="00D05AAD">
              <w:trPr>
                <w:trHeight w:val="368"/>
              </w:trPr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Pr="003F15FB" w:rsidRDefault="00343C7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ermStart w:id="118373916" w:edGrp="everyone" w:colFirst="1" w:colLast="1"/>
                  <w:r w:rsidRPr="003F15F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Eski Tez Başlığı:</w:t>
                  </w:r>
                </w:p>
              </w:tc>
              <w:tc>
                <w:tcPr>
                  <w:tcW w:w="9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C75" w:rsidRPr="00CA36DB" w:rsidRDefault="00343C75" w:rsidP="00F03A08">
                  <w:pPr>
                    <w:tabs>
                      <w:tab w:val="left" w:pos="14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43C75" w:rsidRPr="003F15FB" w:rsidTr="00D05AAD">
              <w:trPr>
                <w:trHeight w:val="396"/>
              </w:trPr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C75" w:rsidRPr="003F15FB" w:rsidRDefault="00343C75" w:rsidP="00F03A0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ermStart w:id="421814118" w:edGrp="everyone" w:colFirst="1" w:colLast="1"/>
                  <w:permEnd w:id="118373916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Yeni</w:t>
                  </w:r>
                  <w:r w:rsidRPr="003F15F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Tez Başlığı:</w:t>
                  </w:r>
                </w:p>
              </w:tc>
              <w:tc>
                <w:tcPr>
                  <w:tcW w:w="9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C75" w:rsidRPr="00CA36DB" w:rsidRDefault="00343C75" w:rsidP="00F03A08">
                  <w:pPr>
                    <w:tabs>
                      <w:tab w:val="left" w:pos="14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permEnd w:id="421814118"/>
          </w:tbl>
          <w:p w:rsidR="00343C75" w:rsidRDefault="00343C75" w:rsidP="00343C75">
            <w:pPr>
              <w:spacing w:after="0"/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C75" w:rsidRDefault="00343C75" w:rsidP="00343C7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7D3C" w:rsidRDefault="00277D3C" w:rsidP="000D250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D3C" w:rsidRPr="00277D3C" w:rsidRDefault="00277D3C" w:rsidP="0027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910430363" w:edGrp="everyone"/>
      <w:proofErr w:type="gramStart"/>
      <w:r w:rsidRPr="00277D3C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proofErr w:type="gramEnd"/>
      <w:r w:rsidRPr="00277D3C">
        <w:rPr>
          <w:rFonts w:ascii="Times New Roman" w:hAnsi="Times New Roman" w:cs="Times New Roman"/>
          <w:sz w:val="24"/>
          <w:szCs w:val="24"/>
        </w:rPr>
        <w:t>Anabilim Dalımız .........................................................Doktora Programı öğrencisi..........................................................................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....,</w:t>
      </w:r>
      <w:sdt>
        <w:sdtPr>
          <w:rPr>
            <w:rFonts w:ascii="Times New Roman" w:hAnsi="Times New Roman" w:cs="Times New Roman"/>
            <w:sz w:val="24"/>
            <w:szCs w:val="24"/>
          </w:rPr>
          <w:id w:val="317933552"/>
          <w:lock w:val="sdtLocked"/>
          <w:placeholder>
            <w:docPart w:val="DefaultPlaceholder_1082065160"/>
          </w:placeholder>
          <w:date w:fullDate="2024-01-01T00:00:00Z">
            <w:dateFormat w:val="dd.MM.yyyy"/>
            <w:lid w:val="tr-TR"/>
            <w:storeMappedDataAs w:val="dateTime"/>
            <w:calendar w:val="gregorian"/>
          </w:date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>01.01.2024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D3C">
        <w:rPr>
          <w:rFonts w:ascii="Times New Roman" w:hAnsi="Times New Roman" w:cs="Times New Roman"/>
          <w:sz w:val="24"/>
          <w:szCs w:val="24"/>
        </w:rPr>
        <w:t>tarihind</w:t>
      </w:r>
      <w:r>
        <w:rPr>
          <w:rFonts w:ascii="Times New Roman" w:hAnsi="Times New Roman" w:cs="Times New Roman"/>
          <w:sz w:val="24"/>
          <w:szCs w:val="24"/>
        </w:rPr>
        <w:t xml:space="preserve">e yapılan tez savunma sınavında </w:t>
      </w:r>
      <w:r w:rsidRPr="00277D3C">
        <w:rPr>
          <w:rFonts w:ascii="Times New Roman" w:hAnsi="Times New Roman" w:cs="Times New Roman"/>
          <w:sz w:val="24"/>
          <w:szCs w:val="24"/>
        </w:rPr>
        <w:t>tez başlığının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olarak değiştirilmesine karar verilmiştir.</w:t>
      </w:r>
    </w:p>
    <w:permEnd w:id="910430363"/>
    <w:p w:rsidR="00277D3C" w:rsidRDefault="00277D3C" w:rsidP="000D250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C152E" w:rsidRDefault="000C152E" w:rsidP="000D250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C152E" w:rsidRDefault="000C152E" w:rsidP="000D250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619F1" w:rsidRPr="003F15FB" w:rsidRDefault="000D250C" w:rsidP="000D250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F15FB">
        <w:rPr>
          <w:rFonts w:ascii="Times New Roman" w:hAnsi="Times New Roman" w:cs="Times New Roman"/>
          <w:b/>
          <w:sz w:val="20"/>
          <w:szCs w:val="20"/>
        </w:rPr>
        <w:t>GEREKÇE</w:t>
      </w:r>
      <w:proofErr w:type="gramStart"/>
      <w:r w:rsidRPr="003F15FB">
        <w:rPr>
          <w:rFonts w:ascii="Times New Roman" w:hAnsi="Times New Roman" w:cs="Times New Roman"/>
          <w:b/>
          <w:sz w:val="20"/>
          <w:szCs w:val="20"/>
        </w:rPr>
        <w:t>;</w:t>
      </w:r>
      <w:permStart w:id="2066354223" w:edGrp="everyone"/>
      <w:r w:rsidR="000C152E" w:rsidRPr="000C152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permEnd w:id="2066354223"/>
      <w:proofErr w:type="gramEnd"/>
    </w:p>
    <w:p w:rsidR="00F619F1" w:rsidRPr="003F15FB" w:rsidRDefault="00F619F1" w:rsidP="000D250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160" w:type="dxa"/>
        <w:tblInd w:w="-6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0"/>
      </w:tblGrid>
      <w:tr w:rsidR="00343C75" w:rsidTr="00D05AAD">
        <w:trPr>
          <w:trHeight w:val="4855"/>
        </w:trPr>
        <w:tc>
          <w:tcPr>
            <w:tcW w:w="11160" w:type="dxa"/>
          </w:tcPr>
          <w:p w:rsidR="00CF255B" w:rsidRDefault="00CF255B" w:rsidP="00CF25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C75" w:rsidRPr="003F15FB" w:rsidRDefault="00343C75" w:rsidP="00CF255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FB">
              <w:rPr>
                <w:rFonts w:ascii="Times New Roman" w:hAnsi="Times New Roman" w:cs="Times New Roman"/>
                <w:b/>
                <w:sz w:val="20"/>
                <w:szCs w:val="20"/>
              </w:rPr>
              <w:t>TEZ SAVUNMA SINAV JÜRİSİ</w:t>
            </w:r>
          </w:p>
          <w:p w:rsidR="00343C75" w:rsidRPr="003F15FB" w:rsidRDefault="00343C75" w:rsidP="00343C75">
            <w:pPr>
              <w:spacing w:after="0"/>
              <w:ind w:left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39"/>
              <w:gridCol w:w="6665"/>
              <w:gridCol w:w="1643"/>
            </w:tblGrid>
            <w:tr w:rsidR="00343C75" w:rsidRPr="003F15FB" w:rsidTr="00D05AAD">
              <w:trPr>
                <w:trHeight w:val="397"/>
                <w:jc w:val="center"/>
              </w:trPr>
              <w:tc>
                <w:tcPr>
                  <w:tcW w:w="108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Pr="005D5FC2" w:rsidRDefault="00343C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5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Asıl Üyeler</w:t>
                  </w:r>
                </w:p>
              </w:tc>
            </w:tr>
            <w:tr w:rsidR="00CF255B" w:rsidRPr="003F15FB" w:rsidTr="00D05AAD">
              <w:trPr>
                <w:trHeight w:val="397"/>
                <w:jc w:val="center"/>
              </w:trPr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08D9" w:rsidRPr="005D5FC2" w:rsidRDefault="002416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alias w:val="."/>
                      <w:tag w:val="."/>
                      <w:id w:val="-1502893832"/>
                      <w:lock w:val="sdtContentLocked"/>
                      <w:placeholder>
                        <w:docPart w:val="AEDFE9ECA067478F99DBA9CF5FC2F37C"/>
                      </w:placeholder>
                      <w:text/>
                    </w:sdtPr>
                    <w:sdtEndPr/>
                    <w:sdtContent>
                      <w:r w:rsidR="000108D9" w:rsidRPr="000108D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Üyeler</w:t>
                      </w:r>
                    </w:sdtContent>
                  </w:sdt>
                </w:p>
              </w:tc>
              <w:tc>
                <w:tcPr>
                  <w:tcW w:w="6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Pr="005D5FC2" w:rsidRDefault="00343C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5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Unvanı, Adı, Soyadı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Pr="005D5FC2" w:rsidRDefault="00343C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5F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İmza</w:t>
                  </w:r>
                </w:p>
              </w:tc>
            </w:tr>
            <w:tr w:rsidR="00CF255B" w:rsidRPr="003F15FB" w:rsidTr="00D05AAD">
              <w:trPr>
                <w:trHeight w:val="397"/>
                <w:jc w:val="center"/>
              </w:trPr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Pr="00247D22" w:rsidRDefault="006909C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ermStart w:id="1941457400" w:edGrp="everyone" w:colFirst="1" w:colLast="1"/>
                  <w:r w:rsidRPr="006909C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Jüri Başkanı:</w:t>
                  </w:r>
                </w:p>
              </w:tc>
              <w:tc>
                <w:tcPr>
                  <w:tcW w:w="6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Pr="00CA36DB" w:rsidRDefault="00343C75" w:rsidP="000108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C75" w:rsidRPr="003F15FB" w:rsidRDefault="00343C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F255B" w:rsidRPr="003F15FB" w:rsidTr="00D05AAD">
              <w:trPr>
                <w:trHeight w:val="397"/>
                <w:jc w:val="center"/>
              </w:trPr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Default="00343C75">
                  <w:permStart w:id="646527440" w:edGrp="everyone" w:colFirst="1" w:colLast="1"/>
                  <w:permEnd w:id="1941457400"/>
                  <w:r w:rsidRPr="00FF6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Jüri Üyesi:</w:t>
                  </w:r>
                </w:p>
              </w:tc>
              <w:tc>
                <w:tcPr>
                  <w:tcW w:w="6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Pr="00CA36DB" w:rsidRDefault="00343C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C75" w:rsidRPr="003F15FB" w:rsidRDefault="00343C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F255B" w:rsidRPr="003F15FB" w:rsidTr="00D05AAD">
              <w:trPr>
                <w:trHeight w:val="397"/>
                <w:jc w:val="center"/>
              </w:trPr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Default="00343C75">
                  <w:permStart w:id="535429620" w:edGrp="everyone" w:colFirst="1" w:colLast="1"/>
                  <w:permEnd w:id="646527440"/>
                  <w:r w:rsidRPr="00FF6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Jüri Üyesi:</w:t>
                  </w:r>
                </w:p>
              </w:tc>
              <w:tc>
                <w:tcPr>
                  <w:tcW w:w="6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Pr="00CA36DB" w:rsidRDefault="00343C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C75" w:rsidRPr="003F15FB" w:rsidRDefault="00343C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F255B" w:rsidRPr="003F15FB" w:rsidTr="00D05AAD">
              <w:trPr>
                <w:trHeight w:val="397"/>
                <w:jc w:val="center"/>
              </w:trPr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Default="00343C75">
                  <w:permStart w:id="1055986830" w:edGrp="everyone" w:colFirst="1" w:colLast="1"/>
                  <w:permEnd w:id="535429620"/>
                  <w:r w:rsidRPr="00FF6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Jüri Üyesi:</w:t>
                  </w:r>
                </w:p>
              </w:tc>
              <w:tc>
                <w:tcPr>
                  <w:tcW w:w="6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Pr="00CA36DB" w:rsidRDefault="00343C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C75" w:rsidRPr="003F15FB" w:rsidRDefault="00343C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F255B" w:rsidRPr="003F15FB" w:rsidTr="00D05AAD">
              <w:trPr>
                <w:trHeight w:val="397"/>
                <w:jc w:val="center"/>
              </w:trPr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Default="00343C75">
                  <w:permStart w:id="516188904" w:edGrp="everyone" w:colFirst="1" w:colLast="1"/>
                  <w:permEnd w:id="1055986830"/>
                  <w:r w:rsidRPr="00FF6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Jüri Üyesi:</w:t>
                  </w:r>
                </w:p>
              </w:tc>
              <w:tc>
                <w:tcPr>
                  <w:tcW w:w="6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Pr="00CA36DB" w:rsidRDefault="00343C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C75" w:rsidRPr="003F15FB" w:rsidRDefault="00343C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F255B" w:rsidRPr="003F15FB" w:rsidTr="00D05AAD">
              <w:trPr>
                <w:trHeight w:val="397"/>
                <w:jc w:val="center"/>
              </w:trPr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Default="00343C75">
                  <w:permStart w:id="1294074174" w:edGrp="everyone" w:colFirst="1" w:colLast="1"/>
                  <w:permEnd w:id="516188904"/>
                  <w:r w:rsidRPr="00FF6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Jüri Üyesi:</w:t>
                  </w:r>
                </w:p>
              </w:tc>
              <w:tc>
                <w:tcPr>
                  <w:tcW w:w="6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3C75" w:rsidRPr="00CA36DB" w:rsidRDefault="00343C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3C75" w:rsidRPr="003F15FB" w:rsidRDefault="00343C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permEnd w:id="1294074174"/>
          </w:tbl>
          <w:p w:rsidR="00390E55" w:rsidRDefault="00390E55" w:rsidP="00390E5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0E55" w:rsidRDefault="00390E55" w:rsidP="00390E5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04C80" w:rsidRPr="003F15FB" w:rsidRDefault="00E04C80" w:rsidP="008D4E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E04C80" w:rsidRPr="003F15FB" w:rsidSect="00277D3C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567" w:bottom="567" w:left="1134" w:header="340" w:footer="709" w:gutter="0"/>
      <w:pgBorders w:offsetFrom="page">
        <w:top w:val="thinThickSmallGap" w:sz="18" w:space="10" w:color="auto"/>
        <w:left w:val="thinThickSmallGap" w:sz="18" w:space="10" w:color="auto"/>
        <w:bottom w:val="thickThinSmallGap" w:sz="18" w:space="10" w:color="auto"/>
        <w:right w:val="thickThinSmallGap" w:sz="18" w:space="1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AA" w:rsidRDefault="002416AA" w:rsidP="005E4938">
      <w:pPr>
        <w:spacing w:after="0" w:line="240" w:lineRule="auto"/>
      </w:pPr>
      <w:r>
        <w:separator/>
      </w:r>
    </w:p>
  </w:endnote>
  <w:endnote w:type="continuationSeparator" w:id="0">
    <w:p w:rsidR="002416AA" w:rsidRDefault="002416AA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E59" w:rsidRPr="00FC7249" w:rsidRDefault="00056E59" w:rsidP="00FC7249">
    <w:pPr>
      <w:spacing w:after="0" w:line="240" w:lineRule="auto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AA" w:rsidRDefault="002416AA" w:rsidP="005E4938">
      <w:pPr>
        <w:spacing w:after="0" w:line="240" w:lineRule="auto"/>
      </w:pPr>
      <w:r>
        <w:separator/>
      </w:r>
    </w:p>
  </w:footnote>
  <w:footnote w:type="continuationSeparator" w:id="0">
    <w:p w:rsidR="002416AA" w:rsidRDefault="002416AA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E59" w:rsidRDefault="002416A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E59" w:rsidRDefault="002416AA" w:rsidP="005D5FC2">
    <w:pPr>
      <w:pStyle w:val="stbilgi"/>
      <w:jc w:val="center"/>
    </w:pPr>
    <w:r>
      <w:rPr>
        <w:noProof/>
        <w:lang w:eastAsia="tr-TR"/>
      </w:rPr>
      <w:pict w14:anchorId="1EC91E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147642" o:spid="_x0000_s2054" type="#_x0000_t136" style="position:absolute;left:0;text-align:left;margin-left:0;margin-top:0;width:465.1pt;height:174.4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MAUN SBE"/>
          <w10:wrap anchorx="margin" anchory="margin"/>
        </v:shape>
      </w:pict>
    </w:r>
    <w:r w:rsidR="00056E59">
      <w:rPr>
        <w:noProof/>
        <w:lang w:eastAsia="tr-TR"/>
      </w:rPr>
      <w:drawing>
        <wp:inline distT="0" distB="0" distL="0" distR="0" wp14:anchorId="753B5389" wp14:editId="0000B725">
          <wp:extent cx="5229225" cy="653415"/>
          <wp:effectExtent l="0" t="0" r="0" b="0"/>
          <wp:docPr id="27" name="Resim 1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08147" name="Resim 1" descr="metin, yazı tipi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E59" w:rsidRDefault="002416A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comments" w:formatting="1" w:enforcement="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7D"/>
    <w:rsid w:val="000036BF"/>
    <w:rsid w:val="000108D9"/>
    <w:rsid w:val="000317AC"/>
    <w:rsid w:val="00045514"/>
    <w:rsid w:val="00046EEB"/>
    <w:rsid w:val="00056E59"/>
    <w:rsid w:val="00063221"/>
    <w:rsid w:val="00064398"/>
    <w:rsid w:val="00064B5A"/>
    <w:rsid w:val="000B6627"/>
    <w:rsid w:val="000C0C64"/>
    <w:rsid w:val="000C0CDF"/>
    <w:rsid w:val="000C152E"/>
    <w:rsid w:val="000D250C"/>
    <w:rsid w:val="000F4D03"/>
    <w:rsid w:val="000F7F76"/>
    <w:rsid w:val="001120A1"/>
    <w:rsid w:val="00127786"/>
    <w:rsid w:val="00151502"/>
    <w:rsid w:val="00152403"/>
    <w:rsid w:val="001A00DF"/>
    <w:rsid w:val="001E29BF"/>
    <w:rsid w:val="001E6F44"/>
    <w:rsid w:val="001F7E12"/>
    <w:rsid w:val="00202D28"/>
    <w:rsid w:val="002118A6"/>
    <w:rsid w:val="0021653C"/>
    <w:rsid w:val="002416AA"/>
    <w:rsid w:val="00247D22"/>
    <w:rsid w:val="002671EA"/>
    <w:rsid w:val="00277D3C"/>
    <w:rsid w:val="002F46BE"/>
    <w:rsid w:val="003005EB"/>
    <w:rsid w:val="00303C14"/>
    <w:rsid w:val="00343C75"/>
    <w:rsid w:val="00346185"/>
    <w:rsid w:val="00355BE6"/>
    <w:rsid w:val="00390E55"/>
    <w:rsid w:val="003E1283"/>
    <w:rsid w:val="003F15FB"/>
    <w:rsid w:val="004013B8"/>
    <w:rsid w:val="00401935"/>
    <w:rsid w:val="004069EF"/>
    <w:rsid w:val="00416118"/>
    <w:rsid w:val="00443CBE"/>
    <w:rsid w:val="00444899"/>
    <w:rsid w:val="00450A8E"/>
    <w:rsid w:val="00457BD9"/>
    <w:rsid w:val="004668BC"/>
    <w:rsid w:val="0048168A"/>
    <w:rsid w:val="004C5825"/>
    <w:rsid w:val="004F39AB"/>
    <w:rsid w:val="00535AC4"/>
    <w:rsid w:val="00540752"/>
    <w:rsid w:val="00551659"/>
    <w:rsid w:val="00556534"/>
    <w:rsid w:val="00572D06"/>
    <w:rsid w:val="005A16EB"/>
    <w:rsid w:val="005B5558"/>
    <w:rsid w:val="005D2D03"/>
    <w:rsid w:val="005D5FC2"/>
    <w:rsid w:val="005D77EF"/>
    <w:rsid w:val="005E4938"/>
    <w:rsid w:val="00602CE0"/>
    <w:rsid w:val="0060704B"/>
    <w:rsid w:val="006670C9"/>
    <w:rsid w:val="006909CE"/>
    <w:rsid w:val="006D0BE2"/>
    <w:rsid w:val="006E1F67"/>
    <w:rsid w:val="0072605C"/>
    <w:rsid w:val="00733245"/>
    <w:rsid w:val="00733939"/>
    <w:rsid w:val="00784264"/>
    <w:rsid w:val="007942B1"/>
    <w:rsid w:val="007A09BB"/>
    <w:rsid w:val="007E70DD"/>
    <w:rsid w:val="007E7CBC"/>
    <w:rsid w:val="007F3850"/>
    <w:rsid w:val="008131D1"/>
    <w:rsid w:val="008369E4"/>
    <w:rsid w:val="00840D67"/>
    <w:rsid w:val="00844D9A"/>
    <w:rsid w:val="008729CC"/>
    <w:rsid w:val="008757B9"/>
    <w:rsid w:val="008A2D07"/>
    <w:rsid w:val="008C2CC4"/>
    <w:rsid w:val="008C718F"/>
    <w:rsid w:val="008D4E7D"/>
    <w:rsid w:val="008E3F4D"/>
    <w:rsid w:val="008E557B"/>
    <w:rsid w:val="008F1881"/>
    <w:rsid w:val="00936151"/>
    <w:rsid w:val="00944F47"/>
    <w:rsid w:val="0095353B"/>
    <w:rsid w:val="00996AC1"/>
    <w:rsid w:val="00A7255C"/>
    <w:rsid w:val="00AE2C96"/>
    <w:rsid w:val="00AF3034"/>
    <w:rsid w:val="00AF5C0B"/>
    <w:rsid w:val="00B25230"/>
    <w:rsid w:val="00B326BE"/>
    <w:rsid w:val="00B40981"/>
    <w:rsid w:val="00B43B43"/>
    <w:rsid w:val="00B46F2A"/>
    <w:rsid w:val="00B61A4D"/>
    <w:rsid w:val="00C122A3"/>
    <w:rsid w:val="00C4372F"/>
    <w:rsid w:val="00C47194"/>
    <w:rsid w:val="00C71DFA"/>
    <w:rsid w:val="00C9018E"/>
    <w:rsid w:val="00CA36DB"/>
    <w:rsid w:val="00CF255B"/>
    <w:rsid w:val="00CF5B93"/>
    <w:rsid w:val="00D05AAD"/>
    <w:rsid w:val="00D1511B"/>
    <w:rsid w:val="00D223A7"/>
    <w:rsid w:val="00D43A56"/>
    <w:rsid w:val="00D6680A"/>
    <w:rsid w:val="00D90530"/>
    <w:rsid w:val="00D91885"/>
    <w:rsid w:val="00D9712E"/>
    <w:rsid w:val="00DA4840"/>
    <w:rsid w:val="00DE76C0"/>
    <w:rsid w:val="00E04C80"/>
    <w:rsid w:val="00E23580"/>
    <w:rsid w:val="00E4394E"/>
    <w:rsid w:val="00E7003B"/>
    <w:rsid w:val="00EB683E"/>
    <w:rsid w:val="00EC59AE"/>
    <w:rsid w:val="00ED110D"/>
    <w:rsid w:val="00F03A08"/>
    <w:rsid w:val="00F104E4"/>
    <w:rsid w:val="00F24467"/>
    <w:rsid w:val="00F46EC0"/>
    <w:rsid w:val="00F5573A"/>
    <w:rsid w:val="00F619F1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DFE9ECA067478F99DBA9CF5FC2F3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25A0F2-6969-443E-A811-31205B6EEEAB}"/>
      </w:docPartPr>
      <w:docPartBody>
        <w:p w:rsidR="0004400B" w:rsidRDefault="0004400B" w:rsidP="0004400B">
          <w:pPr>
            <w:pStyle w:val="AEDFE9ECA067478F99DBA9CF5FC2F37C"/>
          </w:pPr>
          <w:r w:rsidRPr="00CD2B79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efaultPlaceholder_10820651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096037-57DA-4C63-88E8-A8015EB670CB}"/>
      </w:docPartPr>
      <w:docPartBody>
        <w:p w:rsidR="0004400B" w:rsidRDefault="0004400B">
          <w:r w:rsidRPr="00CD2B79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7D35E1BC6AED4C3EAED3702CA36818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15E7A6-C88B-4CDF-806D-B68B8969CB6A}"/>
      </w:docPartPr>
      <w:docPartBody>
        <w:p w:rsidR="00000000" w:rsidRDefault="0090415B" w:rsidP="0090415B">
          <w:pPr>
            <w:pStyle w:val="7D35E1BC6AED4C3EAED3702CA368183C"/>
          </w:pPr>
          <w:r w:rsidRPr="00CD2B79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F7"/>
    <w:rsid w:val="0000137A"/>
    <w:rsid w:val="0004400B"/>
    <w:rsid w:val="001334CA"/>
    <w:rsid w:val="001B7AB6"/>
    <w:rsid w:val="001C49E1"/>
    <w:rsid w:val="00303AF7"/>
    <w:rsid w:val="00327236"/>
    <w:rsid w:val="004908A1"/>
    <w:rsid w:val="004E11C8"/>
    <w:rsid w:val="0090415B"/>
    <w:rsid w:val="009426DF"/>
    <w:rsid w:val="00994644"/>
    <w:rsid w:val="00C846C4"/>
    <w:rsid w:val="00E21B68"/>
    <w:rsid w:val="00FC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0415B"/>
    <w:rPr>
      <w:color w:val="808080"/>
    </w:rPr>
  </w:style>
  <w:style w:type="paragraph" w:customStyle="1" w:styleId="99FAD7985DDF4D38AA11D3D5580D346A">
    <w:name w:val="99FAD7985DDF4D38AA11D3D5580D346A"/>
  </w:style>
  <w:style w:type="paragraph" w:customStyle="1" w:styleId="4B9550EC24704620800DFF139996B64F">
    <w:name w:val="4B9550EC24704620800DFF139996B64F"/>
  </w:style>
  <w:style w:type="paragraph" w:customStyle="1" w:styleId="AFAB6BCA8200406290ED60B26ADE180B">
    <w:name w:val="AFAB6BCA8200406290ED60B26ADE180B"/>
  </w:style>
  <w:style w:type="paragraph" w:customStyle="1" w:styleId="BA8AE35464F5496D9E09430BF7609127">
    <w:name w:val="BA8AE35464F5496D9E09430BF7609127"/>
  </w:style>
  <w:style w:type="paragraph" w:customStyle="1" w:styleId="951EF937043541619244A3BFE551EE25">
    <w:name w:val="951EF937043541619244A3BFE551EE25"/>
  </w:style>
  <w:style w:type="paragraph" w:customStyle="1" w:styleId="2FB6D1E446754EAC98111F1B51119D85">
    <w:name w:val="2FB6D1E446754EAC98111F1B51119D85"/>
  </w:style>
  <w:style w:type="paragraph" w:customStyle="1" w:styleId="0D94243C2C0C4A788D1337383EF8A079">
    <w:name w:val="0D94243C2C0C4A788D1337383EF8A079"/>
  </w:style>
  <w:style w:type="paragraph" w:customStyle="1" w:styleId="B1032D364B4540FE8F99220059A062C0">
    <w:name w:val="B1032D364B4540FE8F99220059A062C0"/>
  </w:style>
  <w:style w:type="paragraph" w:customStyle="1" w:styleId="5F2A76F70B174E54A06F89A48C7FF902">
    <w:name w:val="5F2A76F70B174E54A06F89A48C7FF902"/>
  </w:style>
  <w:style w:type="paragraph" w:customStyle="1" w:styleId="39BA26E26A2C4E06BC7015833783AEEC">
    <w:name w:val="39BA26E26A2C4E06BC7015833783AEEC"/>
  </w:style>
  <w:style w:type="paragraph" w:customStyle="1" w:styleId="66AEDAF2BE4C49AB90357D348A22BDBF">
    <w:name w:val="66AEDAF2BE4C49AB90357D348A22BDBF"/>
  </w:style>
  <w:style w:type="paragraph" w:customStyle="1" w:styleId="60ECB5332B62437FBBADD77A3B24061B">
    <w:name w:val="60ECB5332B62437FBBADD77A3B24061B"/>
    <w:rsid w:val="001334CA"/>
  </w:style>
  <w:style w:type="paragraph" w:customStyle="1" w:styleId="4B741BA693CF4220A985B5FB3EB29088">
    <w:name w:val="4B741BA693CF4220A985B5FB3EB29088"/>
    <w:rsid w:val="001334CA"/>
  </w:style>
  <w:style w:type="paragraph" w:customStyle="1" w:styleId="844448C989804028A0CA424B116975C5">
    <w:name w:val="844448C989804028A0CA424B116975C5"/>
    <w:rsid w:val="001334CA"/>
  </w:style>
  <w:style w:type="paragraph" w:customStyle="1" w:styleId="504354D5A9A346F38AEE2E0270C46C60">
    <w:name w:val="504354D5A9A346F38AEE2E0270C46C60"/>
    <w:rsid w:val="001334CA"/>
  </w:style>
  <w:style w:type="paragraph" w:customStyle="1" w:styleId="C0939675D96B432CAA4A0875990D424F">
    <w:name w:val="C0939675D96B432CAA4A0875990D424F"/>
    <w:rsid w:val="001334CA"/>
  </w:style>
  <w:style w:type="paragraph" w:customStyle="1" w:styleId="1A1EB2F1BC3148E5BA268DB4AB7CAFE1">
    <w:name w:val="1A1EB2F1BC3148E5BA268DB4AB7CAFE1"/>
    <w:rsid w:val="001334CA"/>
  </w:style>
  <w:style w:type="paragraph" w:customStyle="1" w:styleId="9D3427F36F914D3F896AF26C86C26627">
    <w:name w:val="9D3427F36F914D3F896AF26C86C26627"/>
    <w:rsid w:val="001334CA"/>
  </w:style>
  <w:style w:type="paragraph" w:customStyle="1" w:styleId="C699FA0F7EB743BCAA4A5D0C1DBE8D6A">
    <w:name w:val="C699FA0F7EB743BCAA4A5D0C1DBE8D6A"/>
    <w:rsid w:val="001334CA"/>
  </w:style>
  <w:style w:type="paragraph" w:customStyle="1" w:styleId="7FC9F88AF37140A5A650F6A2D9F1C380">
    <w:name w:val="7FC9F88AF37140A5A650F6A2D9F1C380"/>
    <w:rsid w:val="001334CA"/>
  </w:style>
  <w:style w:type="paragraph" w:customStyle="1" w:styleId="6E01B965A1E34AB0ADBA93DFD04AE7A1">
    <w:name w:val="6E01B965A1E34AB0ADBA93DFD04AE7A1"/>
    <w:rsid w:val="001334CA"/>
  </w:style>
  <w:style w:type="paragraph" w:customStyle="1" w:styleId="02863D8562074B3E8C204D83914A356C">
    <w:name w:val="02863D8562074B3E8C204D83914A356C"/>
    <w:rsid w:val="001334CA"/>
  </w:style>
  <w:style w:type="paragraph" w:customStyle="1" w:styleId="4D0AECA334AA44F189D2F65A6EDF6C7F">
    <w:name w:val="4D0AECA334AA44F189D2F65A6EDF6C7F"/>
    <w:rsid w:val="001334CA"/>
  </w:style>
  <w:style w:type="paragraph" w:customStyle="1" w:styleId="199FF26C52B14D5AAFE2C545C7ED3A62">
    <w:name w:val="199FF26C52B14D5AAFE2C545C7ED3A62"/>
    <w:rsid w:val="001334CA"/>
  </w:style>
  <w:style w:type="paragraph" w:customStyle="1" w:styleId="E77CA568368A41F4AD15CE8C43E57BCC">
    <w:name w:val="E77CA568368A41F4AD15CE8C43E57BCC"/>
    <w:rsid w:val="001334CA"/>
  </w:style>
  <w:style w:type="paragraph" w:customStyle="1" w:styleId="DC9517479BB9474B8745F43000AC16E4">
    <w:name w:val="DC9517479BB9474B8745F43000AC16E4"/>
    <w:rsid w:val="001334CA"/>
  </w:style>
  <w:style w:type="paragraph" w:customStyle="1" w:styleId="D8E507F9B3064F608D9AE31062018A77">
    <w:name w:val="D8E507F9B3064F608D9AE31062018A77"/>
    <w:rsid w:val="001334CA"/>
  </w:style>
  <w:style w:type="paragraph" w:customStyle="1" w:styleId="3A1DC717F8174F2EB6C5ABAC53E3682F">
    <w:name w:val="3A1DC717F8174F2EB6C5ABAC53E3682F"/>
    <w:rsid w:val="001334CA"/>
  </w:style>
  <w:style w:type="paragraph" w:customStyle="1" w:styleId="0E2EC547BC4341F6BC80951E1A8B1EF5">
    <w:name w:val="0E2EC547BC4341F6BC80951E1A8B1EF5"/>
    <w:rsid w:val="001334CA"/>
  </w:style>
  <w:style w:type="paragraph" w:customStyle="1" w:styleId="5D7FC7857D6B44A3A16AFE823CB8607A">
    <w:name w:val="5D7FC7857D6B44A3A16AFE823CB8607A"/>
    <w:rsid w:val="001334CA"/>
  </w:style>
  <w:style w:type="paragraph" w:customStyle="1" w:styleId="7E9215DAE3544232808739975E53EC04">
    <w:name w:val="7E9215DAE3544232808739975E53EC04"/>
    <w:rsid w:val="001334CA"/>
  </w:style>
  <w:style w:type="paragraph" w:customStyle="1" w:styleId="52C172468BBE45D3A1FD6E199FC12BF8">
    <w:name w:val="52C172468BBE45D3A1FD6E199FC12BF8"/>
    <w:rsid w:val="001334CA"/>
  </w:style>
  <w:style w:type="paragraph" w:customStyle="1" w:styleId="752F26D3CD954CB79579360D912DB6E8">
    <w:name w:val="752F26D3CD954CB79579360D912DB6E8"/>
    <w:rsid w:val="001334CA"/>
  </w:style>
  <w:style w:type="paragraph" w:customStyle="1" w:styleId="ABA64E473EE347259E8A3C24D4061501">
    <w:name w:val="ABA64E473EE347259E8A3C24D4061501"/>
    <w:rsid w:val="001334CA"/>
  </w:style>
  <w:style w:type="paragraph" w:customStyle="1" w:styleId="838C5E815282498BA32F2E9A9EFD1635">
    <w:name w:val="838C5E815282498BA32F2E9A9EFD1635"/>
    <w:rsid w:val="001334CA"/>
  </w:style>
  <w:style w:type="paragraph" w:customStyle="1" w:styleId="2321AE23F876425ABBA6451E3ACBC264">
    <w:name w:val="2321AE23F876425ABBA6451E3ACBC264"/>
    <w:rsid w:val="001334CA"/>
  </w:style>
  <w:style w:type="paragraph" w:customStyle="1" w:styleId="4D4CBAC5132E4A5EB60F8690AE659884">
    <w:name w:val="4D4CBAC5132E4A5EB60F8690AE659884"/>
    <w:rsid w:val="0004400B"/>
  </w:style>
  <w:style w:type="paragraph" w:customStyle="1" w:styleId="BA545ED2635D4D24B19450E2027C45BD">
    <w:name w:val="BA545ED2635D4D24B19450E2027C45BD"/>
    <w:rsid w:val="0004400B"/>
  </w:style>
  <w:style w:type="paragraph" w:customStyle="1" w:styleId="7140C2F87A604AD2B6615C8B9C46502D">
    <w:name w:val="7140C2F87A604AD2B6615C8B9C46502D"/>
    <w:rsid w:val="0004400B"/>
  </w:style>
  <w:style w:type="paragraph" w:customStyle="1" w:styleId="B7790D312752481FB65793FF8255DD6D">
    <w:name w:val="B7790D312752481FB65793FF8255DD6D"/>
    <w:rsid w:val="0004400B"/>
  </w:style>
  <w:style w:type="paragraph" w:customStyle="1" w:styleId="6523DE1B3C66434285840DEFB052A303">
    <w:name w:val="6523DE1B3C66434285840DEFB052A303"/>
    <w:rsid w:val="0004400B"/>
  </w:style>
  <w:style w:type="paragraph" w:customStyle="1" w:styleId="AEDFE9ECA067478F99DBA9CF5FC2F37C">
    <w:name w:val="AEDFE9ECA067478F99DBA9CF5FC2F37C"/>
    <w:rsid w:val="0004400B"/>
  </w:style>
  <w:style w:type="paragraph" w:customStyle="1" w:styleId="02863D8562074B3E8C204D83914A356C1">
    <w:name w:val="02863D8562074B3E8C204D83914A356C1"/>
    <w:rsid w:val="0004400B"/>
    <w:pPr>
      <w:spacing w:after="160" w:line="256" w:lineRule="auto"/>
    </w:pPr>
    <w:rPr>
      <w:rFonts w:eastAsiaTheme="minorHAnsi"/>
      <w:lang w:eastAsia="en-US"/>
    </w:rPr>
  </w:style>
  <w:style w:type="paragraph" w:customStyle="1" w:styleId="02863D8562074B3E8C204D83914A356C2">
    <w:name w:val="02863D8562074B3E8C204D83914A356C2"/>
    <w:rsid w:val="0004400B"/>
    <w:pPr>
      <w:spacing w:after="160" w:line="256" w:lineRule="auto"/>
    </w:pPr>
    <w:rPr>
      <w:rFonts w:eastAsiaTheme="minorHAnsi"/>
      <w:lang w:eastAsia="en-US"/>
    </w:rPr>
  </w:style>
  <w:style w:type="paragraph" w:customStyle="1" w:styleId="6D1996B9660B4057930B9DF3C4820769">
    <w:name w:val="6D1996B9660B4057930B9DF3C4820769"/>
    <w:rsid w:val="0004400B"/>
  </w:style>
  <w:style w:type="paragraph" w:customStyle="1" w:styleId="02863D8562074B3E8C204D83914A356C3">
    <w:name w:val="02863D8562074B3E8C204D83914A356C3"/>
    <w:rsid w:val="0004400B"/>
    <w:pPr>
      <w:spacing w:after="160" w:line="256" w:lineRule="auto"/>
    </w:pPr>
    <w:rPr>
      <w:rFonts w:eastAsiaTheme="minorHAnsi"/>
      <w:lang w:eastAsia="en-US"/>
    </w:rPr>
  </w:style>
  <w:style w:type="paragraph" w:customStyle="1" w:styleId="02863D8562074B3E8C204D83914A356C4">
    <w:name w:val="02863D8562074B3E8C204D83914A356C4"/>
    <w:rsid w:val="0004400B"/>
    <w:pPr>
      <w:spacing w:after="160" w:line="256" w:lineRule="auto"/>
    </w:pPr>
    <w:rPr>
      <w:rFonts w:eastAsiaTheme="minorHAnsi"/>
      <w:lang w:eastAsia="en-US"/>
    </w:rPr>
  </w:style>
  <w:style w:type="paragraph" w:customStyle="1" w:styleId="3C8B19042AA34DBFA460F2F2F1890248">
    <w:name w:val="3C8B19042AA34DBFA460F2F2F1890248"/>
    <w:rsid w:val="0004400B"/>
  </w:style>
  <w:style w:type="paragraph" w:customStyle="1" w:styleId="7D35E1BC6AED4C3EAED3702CA368183C">
    <w:name w:val="7D35E1BC6AED4C3EAED3702CA368183C"/>
    <w:rsid w:val="009041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0415B"/>
    <w:rPr>
      <w:color w:val="808080"/>
    </w:rPr>
  </w:style>
  <w:style w:type="paragraph" w:customStyle="1" w:styleId="99FAD7985DDF4D38AA11D3D5580D346A">
    <w:name w:val="99FAD7985DDF4D38AA11D3D5580D346A"/>
  </w:style>
  <w:style w:type="paragraph" w:customStyle="1" w:styleId="4B9550EC24704620800DFF139996B64F">
    <w:name w:val="4B9550EC24704620800DFF139996B64F"/>
  </w:style>
  <w:style w:type="paragraph" w:customStyle="1" w:styleId="AFAB6BCA8200406290ED60B26ADE180B">
    <w:name w:val="AFAB6BCA8200406290ED60B26ADE180B"/>
  </w:style>
  <w:style w:type="paragraph" w:customStyle="1" w:styleId="BA8AE35464F5496D9E09430BF7609127">
    <w:name w:val="BA8AE35464F5496D9E09430BF7609127"/>
  </w:style>
  <w:style w:type="paragraph" w:customStyle="1" w:styleId="951EF937043541619244A3BFE551EE25">
    <w:name w:val="951EF937043541619244A3BFE551EE25"/>
  </w:style>
  <w:style w:type="paragraph" w:customStyle="1" w:styleId="2FB6D1E446754EAC98111F1B51119D85">
    <w:name w:val="2FB6D1E446754EAC98111F1B51119D85"/>
  </w:style>
  <w:style w:type="paragraph" w:customStyle="1" w:styleId="0D94243C2C0C4A788D1337383EF8A079">
    <w:name w:val="0D94243C2C0C4A788D1337383EF8A079"/>
  </w:style>
  <w:style w:type="paragraph" w:customStyle="1" w:styleId="B1032D364B4540FE8F99220059A062C0">
    <w:name w:val="B1032D364B4540FE8F99220059A062C0"/>
  </w:style>
  <w:style w:type="paragraph" w:customStyle="1" w:styleId="5F2A76F70B174E54A06F89A48C7FF902">
    <w:name w:val="5F2A76F70B174E54A06F89A48C7FF902"/>
  </w:style>
  <w:style w:type="paragraph" w:customStyle="1" w:styleId="39BA26E26A2C4E06BC7015833783AEEC">
    <w:name w:val="39BA26E26A2C4E06BC7015833783AEEC"/>
  </w:style>
  <w:style w:type="paragraph" w:customStyle="1" w:styleId="66AEDAF2BE4C49AB90357D348A22BDBF">
    <w:name w:val="66AEDAF2BE4C49AB90357D348A22BDBF"/>
  </w:style>
  <w:style w:type="paragraph" w:customStyle="1" w:styleId="60ECB5332B62437FBBADD77A3B24061B">
    <w:name w:val="60ECB5332B62437FBBADD77A3B24061B"/>
    <w:rsid w:val="001334CA"/>
  </w:style>
  <w:style w:type="paragraph" w:customStyle="1" w:styleId="4B741BA693CF4220A985B5FB3EB29088">
    <w:name w:val="4B741BA693CF4220A985B5FB3EB29088"/>
    <w:rsid w:val="001334CA"/>
  </w:style>
  <w:style w:type="paragraph" w:customStyle="1" w:styleId="844448C989804028A0CA424B116975C5">
    <w:name w:val="844448C989804028A0CA424B116975C5"/>
    <w:rsid w:val="001334CA"/>
  </w:style>
  <w:style w:type="paragraph" w:customStyle="1" w:styleId="504354D5A9A346F38AEE2E0270C46C60">
    <w:name w:val="504354D5A9A346F38AEE2E0270C46C60"/>
    <w:rsid w:val="001334CA"/>
  </w:style>
  <w:style w:type="paragraph" w:customStyle="1" w:styleId="C0939675D96B432CAA4A0875990D424F">
    <w:name w:val="C0939675D96B432CAA4A0875990D424F"/>
    <w:rsid w:val="001334CA"/>
  </w:style>
  <w:style w:type="paragraph" w:customStyle="1" w:styleId="1A1EB2F1BC3148E5BA268DB4AB7CAFE1">
    <w:name w:val="1A1EB2F1BC3148E5BA268DB4AB7CAFE1"/>
    <w:rsid w:val="001334CA"/>
  </w:style>
  <w:style w:type="paragraph" w:customStyle="1" w:styleId="9D3427F36F914D3F896AF26C86C26627">
    <w:name w:val="9D3427F36F914D3F896AF26C86C26627"/>
    <w:rsid w:val="001334CA"/>
  </w:style>
  <w:style w:type="paragraph" w:customStyle="1" w:styleId="C699FA0F7EB743BCAA4A5D0C1DBE8D6A">
    <w:name w:val="C699FA0F7EB743BCAA4A5D0C1DBE8D6A"/>
    <w:rsid w:val="001334CA"/>
  </w:style>
  <w:style w:type="paragraph" w:customStyle="1" w:styleId="7FC9F88AF37140A5A650F6A2D9F1C380">
    <w:name w:val="7FC9F88AF37140A5A650F6A2D9F1C380"/>
    <w:rsid w:val="001334CA"/>
  </w:style>
  <w:style w:type="paragraph" w:customStyle="1" w:styleId="6E01B965A1E34AB0ADBA93DFD04AE7A1">
    <w:name w:val="6E01B965A1E34AB0ADBA93DFD04AE7A1"/>
    <w:rsid w:val="001334CA"/>
  </w:style>
  <w:style w:type="paragraph" w:customStyle="1" w:styleId="02863D8562074B3E8C204D83914A356C">
    <w:name w:val="02863D8562074B3E8C204D83914A356C"/>
    <w:rsid w:val="001334CA"/>
  </w:style>
  <w:style w:type="paragraph" w:customStyle="1" w:styleId="4D0AECA334AA44F189D2F65A6EDF6C7F">
    <w:name w:val="4D0AECA334AA44F189D2F65A6EDF6C7F"/>
    <w:rsid w:val="001334CA"/>
  </w:style>
  <w:style w:type="paragraph" w:customStyle="1" w:styleId="199FF26C52B14D5AAFE2C545C7ED3A62">
    <w:name w:val="199FF26C52B14D5AAFE2C545C7ED3A62"/>
    <w:rsid w:val="001334CA"/>
  </w:style>
  <w:style w:type="paragraph" w:customStyle="1" w:styleId="E77CA568368A41F4AD15CE8C43E57BCC">
    <w:name w:val="E77CA568368A41F4AD15CE8C43E57BCC"/>
    <w:rsid w:val="001334CA"/>
  </w:style>
  <w:style w:type="paragraph" w:customStyle="1" w:styleId="DC9517479BB9474B8745F43000AC16E4">
    <w:name w:val="DC9517479BB9474B8745F43000AC16E4"/>
    <w:rsid w:val="001334CA"/>
  </w:style>
  <w:style w:type="paragraph" w:customStyle="1" w:styleId="D8E507F9B3064F608D9AE31062018A77">
    <w:name w:val="D8E507F9B3064F608D9AE31062018A77"/>
    <w:rsid w:val="001334CA"/>
  </w:style>
  <w:style w:type="paragraph" w:customStyle="1" w:styleId="3A1DC717F8174F2EB6C5ABAC53E3682F">
    <w:name w:val="3A1DC717F8174F2EB6C5ABAC53E3682F"/>
    <w:rsid w:val="001334CA"/>
  </w:style>
  <w:style w:type="paragraph" w:customStyle="1" w:styleId="0E2EC547BC4341F6BC80951E1A8B1EF5">
    <w:name w:val="0E2EC547BC4341F6BC80951E1A8B1EF5"/>
    <w:rsid w:val="001334CA"/>
  </w:style>
  <w:style w:type="paragraph" w:customStyle="1" w:styleId="5D7FC7857D6B44A3A16AFE823CB8607A">
    <w:name w:val="5D7FC7857D6B44A3A16AFE823CB8607A"/>
    <w:rsid w:val="001334CA"/>
  </w:style>
  <w:style w:type="paragraph" w:customStyle="1" w:styleId="7E9215DAE3544232808739975E53EC04">
    <w:name w:val="7E9215DAE3544232808739975E53EC04"/>
    <w:rsid w:val="001334CA"/>
  </w:style>
  <w:style w:type="paragraph" w:customStyle="1" w:styleId="52C172468BBE45D3A1FD6E199FC12BF8">
    <w:name w:val="52C172468BBE45D3A1FD6E199FC12BF8"/>
    <w:rsid w:val="001334CA"/>
  </w:style>
  <w:style w:type="paragraph" w:customStyle="1" w:styleId="752F26D3CD954CB79579360D912DB6E8">
    <w:name w:val="752F26D3CD954CB79579360D912DB6E8"/>
    <w:rsid w:val="001334CA"/>
  </w:style>
  <w:style w:type="paragraph" w:customStyle="1" w:styleId="ABA64E473EE347259E8A3C24D4061501">
    <w:name w:val="ABA64E473EE347259E8A3C24D4061501"/>
    <w:rsid w:val="001334CA"/>
  </w:style>
  <w:style w:type="paragraph" w:customStyle="1" w:styleId="838C5E815282498BA32F2E9A9EFD1635">
    <w:name w:val="838C5E815282498BA32F2E9A9EFD1635"/>
    <w:rsid w:val="001334CA"/>
  </w:style>
  <w:style w:type="paragraph" w:customStyle="1" w:styleId="2321AE23F876425ABBA6451E3ACBC264">
    <w:name w:val="2321AE23F876425ABBA6451E3ACBC264"/>
    <w:rsid w:val="001334CA"/>
  </w:style>
  <w:style w:type="paragraph" w:customStyle="1" w:styleId="4D4CBAC5132E4A5EB60F8690AE659884">
    <w:name w:val="4D4CBAC5132E4A5EB60F8690AE659884"/>
    <w:rsid w:val="0004400B"/>
  </w:style>
  <w:style w:type="paragraph" w:customStyle="1" w:styleId="BA545ED2635D4D24B19450E2027C45BD">
    <w:name w:val="BA545ED2635D4D24B19450E2027C45BD"/>
    <w:rsid w:val="0004400B"/>
  </w:style>
  <w:style w:type="paragraph" w:customStyle="1" w:styleId="7140C2F87A604AD2B6615C8B9C46502D">
    <w:name w:val="7140C2F87A604AD2B6615C8B9C46502D"/>
    <w:rsid w:val="0004400B"/>
  </w:style>
  <w:style w:type="paragraph" w:customStyle="1" w:styleId="B7790D312752481FB65793FF8255DD6D">
    <w:name w:val="B7790D312752481FB65793FF8255DD6D"/>
    <w:rsid w:val="0004400B"/>
  </w:style>
  <w:style w:type="paragraph" w:customStyle="1" w:styleId="6523DE1B3C66434285840DEFB052A303">
    <w:name w:val="6523DE1B3C66434285840DEFB052A303"/>
    <w:rsid w:val="0004400B"/>
  </w:style>
  <w:style w:type="paragraph" w:customStyle="1" w:styleId="AEDFE9ECA067478F99DBA9CF5FC2F37C">
    <w:name w:val="AEDFE9ECA067478F99DBA9CF5FC2F37C"/>
    <w:rsid w:val="0004400B"/>
  </w:style>
  <w:style w:type="paragraph" w:customStyle="1" w:styleId="02863D8562074B3E8C204D83914A356C1">
    <w:name w:val="02863D8562074B3E8C204D83914A356C1"/>
    <w:rsid w:val="0004400B"/>
    <w:pPr>
      <w:spacing w:after="160" w:line="256" w:lineRule="auto"/>
    </w:pPr>
    <w:rPr>
      <w:rFonts w:eastAsiaTheme="minorHAnsi"/>
      <w:lang w:eastAsia="en-US"/>
    </w:rPr>
  </w:style>
  <w:style w:type="paragraph" w:customStyle="1" w:styleId="02863D8562074B3E8C204D83914A356C2">
    <w:name w:val="02863D8562074B3E8C204D83914A356C2"/>
    <w:rsid w:val="0004400B"/>
    <w:pPr>
      <w:spacing w:after="160" w:line="256" w:lineRule="auto"/>
    </w:pPr>
    <w:rPr>
      <w:rFonts w:eastAsiaTheme="minorHAnsi"/>
      <w:lang w:eastAsia="en-US"/>
    </w:rPr>
  </w:style>
  <w:style w:type="paragraph" w:customStyle="1" w:styleId="6D1996B9660B4057930B9DF3C4820769">
    <w:name w:val="6D1996B9660B4057930B9DF3C4820769"/>
    <w:rsid w:val="0004400B"/>
  </w:style>
  <w:style w:type="paragraph" w:customStyle="1" w:styleId="02863D8562074B3E8C204D83914A356C3">
    <w:name w:val="02863D8562074B3E8C204D83914A356C3"/>
    <w:rsid w:val="0004400B"/>
    <w:pPr>
      <w:spacing w:after="160" w:line="256" w:lineRule="auto"/>
    </w:pPr>
    <w:rPr>
      <w:rFonts w:eastAsiaTheme="minorHAnsi"/>
      <w:lang w:eastAsia="en-US"/>
    </w:rPr>
  </w:style>
  <w:style w:type="paragraph" w:customStyle="1" w:styleId="02863D8562074B3E8C204D83914A356C4">
    <w:name w:val="02863D8562074B3E8C204D83914A356C4"/>
    <w:rsid w:val="0004400B"/>
    <w:pPr>
      <w:spacing w:after="160" w:line="256" w:lineRule="auto"/>
    </w:pPr>
    <w:rPr>
      <w:rFonts w:eastAsiaTheme="minorHAnsi"/>
      <w:lang w:eastAsia="en-US"/>
    </w:rPr>
  </w:style>
  <w:style w:type="paragraph" w:customStyle="1" w:styleId="3C8B19042AA34DBFA460F2F2F1890248">
    <w:name w:val="3C8B19042AA34DBFA460F2F2F1890248"/>
    <w:rsid w:val="0004400B"/>
  </w:style>
  <w:style w:type="paragraph" w:customStyle="1" w:styleId="7D35E1BC6AED4C3EAED3702CA368183C">
    <w:name w:val="7D35E1BC6AED4C3EAED3702CA368183C"/>
    <w:rsid w:val="009041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0E48B-DD27-4D30-8102-52FEA0C2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253</TotalTime>
  <Pages>1</Pages>
  <Words>204</Words>
  <Characters>1167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HP i3 2018</cp:lastModifiedBy>
  <cp:revision>17</cp:revision>
  <cp:lastPrinted>2019-07-05T07:09:00Z</cp:lastPrinted>
  <dcterms:created xsi:type="dcterms:W3CDTF">2019-07-05T07:02:00Z</dcterms:created>
  <dcterms:modified xsi:type="dcterms:W3CDTF">2024-11-04T14:32:00Z</dcterms:modified>
</cp:coreProperties>
</file>